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B4" w:rsidRDefault="00BF1CB4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2</w:t>
      </w:r>
    </w:p>
    <w:p w:rsidR="00BF1CB4" w:rsidRDefault="00BF1CB4" w:rsidP="001C5DF7">
      <w:pPr>
        <w:pStyle w:val="rtf1heading2"/>
      </w:pPr>
    </w:p>
    <w:p w:rsidR="00BF1CB4" w:rsidRDefault="00BF1CB4" w:rsidP="001C5DF7"/>
    <w:p w:rsidR="00BF1CB4" w:rsidRPr="008C1848" w:rsidRDefault="00BF1CB4" w:rsidP="008C1848">
      <w:pPr>
        <w:pStyle w:val="rtf1heading2"/>
        <w:jc w:val="both"/>
        <w:rPr>
          <w:sz w:val="22"/>
          <w:szCs w:val="22"/>
        </w:rPr>
      </w:pPr>
      <w:r w:rsidRPr="008C1848">
        <w:rPr>
          <w:sz w:val="22"/>
          <w:szCs w:val="22"/>
        </w:rPr>
        <w:t>OGGETTO: GARA PUBBLICA PER LA VENDITA DI N° 2 LOTTI DI BENI IMMOBILI (FABBRICATI E CORTI DI PERTINENZA) POSTI IN COMUNE DI CITERNA (PG) LOC.TÀ SANTA FISTA, VOC. PODERNOVO</w:t>
      </w:r>
      <w:r>
        <w:rPr>
          <w:sz w:val="22"/>
          <w:szCs w:val="22"/>
        </w:rPr>
        <w:t>.</w:t>
      </w:r>
    </w:p>
    <w:p w:rsidR="00BF1CB4" w:rsidRDefault="00BF1CB4" w:rsidP="001C5DF7">
      <w:pPr>
        <w:pStyle w:val="rtf1heading2"/>
        <w:rPr>
          <w:sz w:val="22"/>
          <w:szCs w:val="22"/>
        </w:rPr>
      </w:pPr>
    </w:p>
    <w:p w:rsidR="00BF1CB4" w:rsidRDefault="00BF1CB4" w:rsidP="001C5DF7">
      <w:pPr>
        <w:pStyle w:val="rtf1heading2"/>
        <w:rPr>
          <w:sz w:val="22"/>
          <w:szCs w:val="22"/>
        </w:rPr>
      </w:pPr>
      <w:r>
        <w:rPr>
          <w:sz w:val="22"/>
          <w:szCs w:val="22"/>
        </w:rPr>
        <w:t>MODULO OFFERTA</w:t>
      </w:r>
    </w:p>
    <w:p w:rsidR="00BF1CB4" w:rsidRDefault="00BF1CB4" w:rsidP="001C5DF7">
      <w:pPr>
        <w:jc w:val="center"/>
        <w:rPr>
          <w:b/>
          <w:bCs/>
          <w:sz w:val="22"/>
          <w:szCs w:val="22"/>
        </w:rPr>
      </w:pPr>
    </w:p>
    <w:p w:rsidR="00BF1CB4" w:rsidRDefault="00BF1CB4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BF1CB4" w:rsidRDefault="00BF1CB4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_________________________________________________________________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BF1CB4" w:rsidRDefault="00BF1CB4" w:rsidP="001C5DF7">
      <w:pPr>
        <w:jc w:val="both"/>
        <w:rPr>
          <w:i/>
          <w:iCs/>
          <w:sz w:val="22"/>
          <w:szCs w:val="22"/>
        </w:rPr>
      </w:pPr>
    </w:p>
    <w:p w:rsidR="00BF1CB4" w:rsidRDefault="00BF1CB4" w:rsidP="001C5DF7">
      <w:pPr>
        <w:jc w:val="both"/>
        <w:rPr>
          <w:i/>
          <w:iCs/>
          <w:sz w:val="22"/>
          <w:szCs w:val="22"/>
        </w:rPr>
      </w:pPr>
    </w:p>
    <w:p w:rsidR="00BF1CB4" w:rsidRDefault="00BF1CB4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BF1CB4" w:rsidRDefault="00BF1CB4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nascita)_________________________________________________________________________</w:t>
      </w:r>
    </w:p>
    <w:p w:rsidR="00BF1CB4" w:rsidRDefault="00BF1CB4" w:rsidP="001C5DF7">
      <w:pPr>
        <w:jc w:val="center"/>
        <w:rPr>
          <w:b/>
          <w:bCs/>
          <w:sz w:val="22"/>
          <w:szCs w:val="22"/>
        </w:rPr>
      </w:pPr>
    </w:p>
    <w:p w:rsidR="00BF1CB4" w:rsidRDefault="00BF1CB4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F1CB4" w:rsidRDefault="00BF1CB4" w:rsidP="001C5DF7">
      <w:pPr>
        <w:jc w:val="center"/>
        <w:rPr>
          <w:b/>
          <w:bCs/>
          <w:sz w:val="22"/>
          <w:szCs w:val="22"/>
        </w:rPr>
      </w:pPr>
    </w:p>
    <w:p w:rsidR="00BF1CB4" w:rsidRPr="001C5DF7" w:rsidRDefault="00BF1CB4" w:rsidP="001C5DF7">
      <w:pPr>
        <w:pStyle w:val="rtf1BodyText2"/>
        <w:rPr>
          <w:sz w:val="22"/>
          <w:szCs w:val="22"/>
        </w:rPr>
      </w:pPr>
      <w:r w:rsidRPr="00E110D6">
        <w:rPr>
          <w:sz w:val="22"/>
          <w:szCs w:val="22"/>
        </w:rPr>
        <w:t xml:space="preserve">di voler acquistare </w:t>
      </w:r>
      <w:r w:rsidRPr="00E110D6">
        <w:rPr>
          <w:b/>
          <w:bCs/>
          <w:sz w:val="22"/>
          <w:szCs w:val="22"/>
        </w:rPr>
        <w:t>l’immobile n. __</w:t>
      </w:r>
      <w:r w:rsidRPr="00E110D6">
        <w:rPr>
          <w:sz w:val="22"/>
          <w:szCs w:val="22"/>
        </w:rPr>
        <w:t xml:space="preserve"> descritto nel bando di gara pubblica indetta </w:t>
      </w:r>
      <w:r w:rsidRPr="001C5DF7">
        <w:rPr>
          <w:sz w:val="22"/>
          <w:szCs w:val="22"/>
        </w:rPr>
        <w:t xml:space="preserve">con </w:t>
      </w:r>
      <w:r>
        <w:rPr>
          <w:sz w:val="22"/>
          <w:szCs w:val="22"/>
        </w:rPr>
        <w:t>delibera del Consiglio di Amministrazione dell’Ente n. ____ del _______ 2016</w:t>
      </w:r>
      <w:r w:rsidRPr="001C5DF7">
        <w:rPr>
          <w:sz w:val="22"/>
          <w:szCs w:val="22"/>
        </w:rPr>
        <w:t>;</w:t>
      </w:r>
    </w:p>
    <w:p w:rsidR="00BF1CB4" w:rsidRPr="001C5DF7" w:rsidRDefault="00BF1CB4" w:rsidP="001C5DF7">
      <w:pPr>
        <w:rPr>
          <w:sz w:val="22"/>
          <w:szCs w:val="22"/>
        </w:rPr>
      </w:pPr>
    </w:p>
    <w:p w:rsidR="00BF1CB4" w:rsidRPr="001C5DF7" w:rsidRDefault="00BF1CB4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 xml:space="preserve">al prezzo di Euro:    in cifre ______________________________,____ </w:t>
      </w:r>
    </w:p>
    <w:p w:rsidR="00BF1CB4" w:rsidRDefault="00BF1CB4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>in lettere________________________________________________________virgola__________________</w:t>
      </w:r>
      <w:r>
        <w:rPr>
          <w:sz w:val="22"/>
          <w:szCs w:val="22"/>
        </w:rPr>
        <w:t xml:space="preserve"> </w:t>
      </w:r>
    </w:p>
    <w:p w:rsidR="00BF1CB4" w:rsidRDefault="00BF1CB4" w:rsidP="001C5DF7">
      <w:pPr>
        <w:rPr>
          <w:sz w:val="22"/>
          <w:szCs w:val="22"/>
        </w:rPr>
      </w:pPr>
    </w:p>
    <w:p w:rsidR="00BF1CB4" w:rsidRDefault="00BF1CB4" w:rsidP="001C5DF7">
      <w:pPr>
        <w:rPr>
          <w:sz w:val="22"/>
          <w:szCs w:val="22"/>
        </w:rPr>
      </w:pPr>
      <w:r>
        <w:rPr>
          <w:sz w:val="22"/>
          <w:szCs w:val="22"/>
        </w:rPr>
        <w:t>Di voler ricevere tutte le comunicazioni relative alla presente procedura al seguente indirizzo:</w:t>
      </w:r>
    </w:p>
    <w:p w:rsidR="00BF1CB4" w:rsidRDefault="00BF1CB4" w:rsidP="001C5DF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BF1CB4" w:rsidRDefault="00BF1CB4" w:rsidP="001C5DF7">
      <w:pPr>
        <w:rPr>
          <w:sz w:val="22"/>
          <w:szCs w:val="22"/>
        </w:rPr>
      </w:pPr>
      <w:r>
        <w:rPr>
          <w:sz w:val="22"/>
          <w:szCs w:val="22"/>
        </w:rPr>
        <w:t>Numero di telefono__________________________ Numero di fax ____________________________</w:t>
      </w:r>
    </w:p>
    <w:p w:rsidR="00BF1CB4" w:rsidRDefault="00BF1CB4" w:rsidP="001C5DF7">
      <w:pPr>
        <w:rPr>
          <w:sz w:val="22"/>
          <w:szCs w:val="22"/>
        </w:rPr>
      </w:pPr>
      <w:r>
        <w:rPr>
          <w:sz w:val="22"/>
          <w:szCs w:val="22"/>
        </w:rPr>
        <w:t>Indirizzo e-mail___________________________________________________________________</w:t>
      </w:r>
    </w:p>
    <w:p w:rsidR="00BF1CB4" w:rsidRDefault="00BF1CB4" w:rsidP="001C5DF7">
      <w:pPr>
        <w:rPr>
          <w:sz w:val="22"/>
          <w:szCs w:val="22"/>
        </w:rPr>
      </w:pPr>
      <w:r>
        <w:rPr>
          <w:sz w:val="22"/>
          <w:szCs w:val="22"/>
        </w:rPr>
        <w:t>PEC (eventuale) _________________________________________________</w:t>
      </w:r>
    </w:p>
    <w:p w:rsidR="00BF1CB4" w:rsidRDefault="00BF1CB4" w:rsidP="001C5DF7">
      <w:pPr>
        <w:pStyle w:val="rtf1BodyText2"/>
        <w:rPr>
          <w:sz w:val="22"/>
          <w:szCs w:val="22"/>
        </w:rPr>
      </w:pPr>
    </w:p>
    <w:p w:rsidR="00BF1CB4" w:rsidRDefault="00BF1CB4" w:rsidP="001C5DF7">
      <w:pPr>
        <w:pStyle w:val="rtf1NormalWeb"/>
        <w:spacing w:before="0" w:beforeAutospacing="0" w:after="0" w:afterAutospacing="0"/>
        <w:rPr>
          <w:sz w:val="22"/>
          <w:szCs w:val="22"/>
        </w:rPr>
      </w:pPr>
    </w:p>
    <w:p w:rsidR="00BF1CB4" w:rsidRDefault="00BF1CB4" w:rsidP="001C5DF7">
      <w:pPr>
        <w:rPr>
          <w:sz w:val="22"/>
          <w:szCs w:val="22"/>
        </w:rPr>
      </w:pPr>
    </w:p>
    <w:p w:rsidR="00BF1CB4" w:rsidRDefault="00BF1CB4" w:rsidP="001C5DF7">
      <w:pPr>
        <w:rPr>
          <w:sz w:val="22"/>
          <w:szCs w:val="22"/>
        </w:rPr>
      </w:pPr>
      <w:r>
        <w:rPr>
          <w:sz w:val="22"/>
          <w:szCs w:val="22"/>
        </w:rPr>
        <w:t>Luogo e data _____________                                                 ____________________________</w:t>
      </w:r>
    </w:p>
    <w:p w:rsidR="00BF1CB4" w:rsidRDefault="00BF1CB4" w:rsidP="001C5DF7">
      <w:pPr>
        <w:ind w:left="5664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Firma</w:t>
      </w:r>
    </w:p>
    <w:p w:rsidR="00BF1CB4" w:rsidRDefault="00BF1CB4" w:rsidP="001C5DF7">
      <w:pPr>
        <w:rPr>
          <w:rFonts w:ascii="Arial" w:hAnsi="Arial" w:cs="Arial"/>
        </w:rPr>
      </w:pPr>
    </w:p>
    <w:p w:rsidR="00BF1CB4" w:rsidRDefault="00BF1CB4" w:rsidP="001C5DF7">
      <w:pPr>
        <w:widowControl w:val="0"/>
        <w:autoSpaceDE w:val="0"/>
        <w:autoSpaceDN w:val="0"/>
        <w:adjustRightInd w:val="0"/>
      </w:pPr>
    </w:p>
    <w:p w:rsidR="00BF1CB4" w:rsidRPr="00BC7E14" w:rsidRDefault="00BF1CB4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BF1CB4" w:rsidRDefault="00BF1CB4"/>
    <w:p w:rsidR="00BF1CB4" w:rsidRDefault="00BF1CB4"/>
    <w:p w:rsidR="00BF1CB4" w:rsidRDefault="00BF1CB4"/>
    <w:p w:rsidR="00BF1CB4" w:rsidRDefault="00BF1CB4"/>
    <w:p w:rsidR="00BF1CB4" w:rsidRPr="006F67F8" w:rsidRDefault="00BF1CB4">
      <w:pPr>
        <w:rPr>
          <w:sz w:val="22"/>
          <w:szCs w:val="22"/>
        </w:rPr>
      </w:pPr>
      <w:r w:rsidRPr="006F67F8">
        <w:rPr>
          <w:sz w:val="22"/>
          <w:szCs w:val="22"/>
        </w:rPr>
        <w:t>Allegare copia fotostatica di un documento di identità personale, in corso di validità, del/dei sottoscrittore/i.</w:t>
      </w:r>
    </w:p>
    <w:sectPr w:rsidR="00BF1CB4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DF7"/>
    <w:rsid w:val="000B22B8"/>
    <w:rsid w:val="001C5DF7"/>
    <w:rsid w:val="00274CF3"/>
    <w:rsid w:val="003728B4"/>
    <w:rsid w:val="00375237"/>
    <w:rsid w:val="0045311A"/>
    <w:rsid w:val="00504F80"/>
    <w:rsid w:val="00665AE6"/>
    <w:rsid w:val="006F67F8"/>
    <w:rsid w:val="008C1848"/>
    <w:rsid w:val="008C641F"/>
    <w:rsid w:val="00A044FA"/>
    <w:rsid w:val="00BC7E14"/>
    <w:rsid w:val="00BF1CB4"/>
    <w:rsid w:val="00C354D2"/>
    <w:rsid w:val="00CA4899"/>
    <w:rsid w:val="00CB04B4"/>
    <w:rsid w:val="00D041B1"/>
    <w:rsid w:val="00DF4FAE"/>
    <w:rsid w:val="00E110D6"/>
    <w:rsid w:val="00E824DE"/>
    <w:rsid w:val="00ED3DE2"/>
    <w:rsid w:val="00F5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f1heading2">
    <w:name w:val="rtf1 heading 2"/>
    <w:basedOn w:val="Normal"/>
    <w:next w:val="Normal"/>
    <w:uiPriority w:val="99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"/>
    <w:uiPriority w:val="99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"/>
    <w:uiPriority w:val="99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"/>
    <w:uiPriority w:val="99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"/>
    <w:uiPriority w:val="99"/>
    <w:rsid w:val="001C5DF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320</Words>
  <Characters>1828</Characters>
  <Application>Microsoft Office Outlook</Application>
  <DocSecurity>0</DocSecurity>
  <Lines>0</Lines>
  <Paragraphs>0</Paragraphs>
  <ScaleCrop>false</ScaleCrop>
  <Company>Comune di Gubbio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mpierantozzi</dc:creator>
  <cp:keywords/>
  <dc:description/>
  <cp:lastModifiedBy>cenni</cp:lastModifiedBy>
  <cp:revision>2</cp:revision>
  <dcterms:created xsi:type="dcterms:W3CDTF">2016-11-28T09:54:00Z</dcterms:created>
  <dcterms:modified xsi:type="dcterms:W3CDTF">2016-11-28T09:54:00Z</dcterms:modified>
</cp:coreProperties>
</file>